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3216" w14:textId="748F184D" w:rsidR="00846986" w:rsidRPr="0034227D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  <w:sz w:val="16"/>
          <w:szCs w:val="16"/>
        </w:rPr>
      </w:pPr>
      <w:r w:rsidRPr="0034227D">
        <w:rPr>
          <w:rFonts w:ascii="Calibri" w:hAnsi="Calibri" w:cs="Arial"/>
          <w:b/>
          <w:i/>
          <w:sz w:val="16"/>
          <w:szCs w:val="16"/>
        </w:rPr>
        <w:t>Załącznik nr 1</w:t>
      </w:r>
    </w:p>
    <w:p w14:paraId="3081BBE9" w14:textId="77777777" w:rsidR="0034227D" w:rsidRDefault="007D512A" w:rsidP="0034227D">
      <w:pPr>
        <w:spacing w:after="0" w:line="240" w:lineRule="auto"/>
        <w:rPr>
          <w:rFonts w:ascii="Calibri" w:hAnsi="Calibri"/>
          <w:sz w:val="16"/>
          <w:szCs w:val="16"/>
        </w:rPr>
      </w:pPr>
      <w:r w:rsidRPr="0034227D">
        <w:rPr>
          <w:rFonts w:asciiTheme="minorHAnsi" w:hAnsiTheme="minorHAnsi" w:cs="Arial Narrow"/>
          <w:bCs/>
          <w:i/>
          <w:sz w:val="16"/>
          <w:szCs w:val="16"/>
        </w:rPr>
        <w:t xml:space="preserve">Dotyczy </w:t>
      </w:r>
      <w:r w:rsidR="000A1145" w:rsidRPr="0034227D">
        <w:rPr>
          <w:rFonts w:asciiTheme="minorHAnsi" w:hAnsiTheme="minorHAnsi" w:cs="Arial Narrow"/>
          <w:bCs/>
          <w:i/>
          <w:sz w:val="16"/>
          <w:szCs w:val="16"/>
        </w:rPr>
        <w:t>rozeznania rynku</w:t>
      </w:r>
      <w:r w:rsidRPr="0034227D">
        <w:rPr>
          <w:rFonts w:asciiTheme="minorHAnsi" w:hAnsiTheme="minorHAnsi" w:cs="Arial Narrow"/>
          <w:bCs/>
          <w:i/>
          <w:sz w:val="16"/>
          <w:szCs w:val="16"/>
        </w:rPr>
        <w:t xml:space="preserve"> w związku z </w:t>
      </w:r>
      <w:r w:rsidRPr="0034227D">
        <w:rPr>
          <w:rFonts w:asciiTheme="minorHAnsi" w:hAnsiTheme="minorHAnsi" w:cs="Arial Narrow"/>
          <w:i/>
          <w:sz w:val="16"/>
          <w:szCs w:val="16"/>
        </w:rPr>
        <w:t xml:space="preserve">realizacją </w:t>
      </w:r>
      <w:r w:rsidR="00951520" w:rsidRPr="0034227D">
        <w:rPr>
          <w:rFonts w:ascii="Calibri" w:hAnsi="Calibri"/>
          <w:sz w:val="16"/>
          <w:szCs w:val="16"/>
        </w:rPr>
        <w:t xml:space="preserve">Projektu: </w:t>
      </w:r>
    </w:p>
    <w:p w14:paraId="201C21B1" w14:textId="65956CF4" w:rsidR="007D512A" w:rsidRPr="0034227D" w:rsidRDefault="00951520" w:rsidP="0034227D">
      <w:pPr>
        <w:spacing w:after="0" w:line="240" w:lineRule="auto"/>
        <w:rPr>
          <w:rFonts w:ascii="Calibri" w:hAnsi="Calibri" w:cs="Arial"/>
          <w:b/>
          <w:bCs/>
          <w:i/>
          <w:sz w:val="16"/>
          <w:szCs w:val="16"/>
        </w:rPr>
      </w:pPr>
      <w:r w:rsidRPr="0034227D">
        <w:rPr>
          <w:rFonts w:ascii="Calibri" w:hAnsi="Calibri" w:cs="Calibri"/>
          <w:b/>
          <w:bCs/>
          <w:sz w:val="16"/>
          <w:szCs w:val="16"/>
        </w:rPr>
        <w:t>„Nowa Przyszłość!” nr RPMA.09.01.00-14-g987/20</w:t>
      </w:r>
    </w:p>
    <w:p w14:paraId="257B6530" w14:textId="77777777" w:rsidR="00846986" w:rsidRPr="007567CF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567CF">
        <w:rPr>
          <w:rFonts w:asciiTheme="minorHAnsi" w:hAnsiTheme="minorHAnsi" w:cstheme="minorHAnsi"/>
          <w:b/>
          <w:bCs/>
        </w:rPr>
        <w:t>FORMULARZ OFERTY</w:t>
      </w:r>
    </w:p>
    <w:p w14:paraId="47477CD1" w14:textId="2F130E6A" w:rsidR="00846986" w:rsidRPr="007567CF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7567CF">
        <w:rPr>
          <w:rFonts w:asciiTheme="minorHAnsi" w:hAnsiTheme="minorHAnsi" w:cstheme="minorHAnsi"/>
          <w:b/>
          <w:bCs/>
        </w:rPr>
        <w:t xml:space="preserve">do </w:t>
      </w:r>
      <w:r w:rsidR="000A1145" w:rsidRPr="007567CF">
        <w:rPr>
          <w:rFonts w:asciiTheme="minorHAnsi" w:hAnsiTheme="minorHAnsi" w:cstheme="minorHAnsi"/>
          <w:b/>
          <w:bCs/>
        </w:rPr>
        <w:t>rozeznania rynku</w:t>
      </w:r>
      <w:r w:rsidR="0034227D" w:rsidRPr="007567CF">
        <w:rPr>
          <w:rFonts w:asciiTheme="minorHAnsi" w:hAnsiTheme="minorHAnsi" w:cstheme="minorHAnsi"/>
          <w:b/>
          <w:bCs/>
        </w:rPr>
        <w:t xml:space="preserve"> </w:t>
      </w:r>
      <w:r w:rsidR="00605BB8">
        <w:rPr>
          <w:rFonts w:asciiTheme="minorHAnsi" w:hAnsiTheme="minorHAnsi" w:cstheme="minorHAnsi"/>
          <w:b/>
          <w:bCs/>
        </w:rPr>
        <w:t>17</w:t>
      </w:r>
      <w:r w:rsidR="0034227D" w:rsidRPr="007567CF">
        <w:rPr>
          <w:rFonts w:asciiTheme="minorHAnsi" w:hAnsiTheme="minorHAnsi" w:cstheme="minorHAnsi"/>
          <w:b/>
          <w:bCs/>
        </w:rPr>
        <w:t>/NP/BRC/2022</w:t>
      </w:r>
    </w:p>
    <w:p w14:paraId="6AB406FE" w14:textId="75A05A45" w:rsidR="00846986" w:rsidRPr="007567CF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7567CF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ZAMAWIAJĄCY: </w:t>
      </w:r>
    </w:p>
    <w:p w14:paraId="64DE3CE5" w14:textId="22029332" w:rsidR="008C3035" w:rsidRPr="007567CF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7567CF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BRC CONSULTING RENATA RÓ</w:t>
      </w:r>
      <w:r w:rsidR="00A254AF" w:rsidRPr="007567CF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Ż</w:t>
      </w:r>
      <w:r w:rsidRPr="007567CF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YCKA </w:t>
      </w:r>
    </w:p>
    <w:p w14:paraId="3CD30DBC" w14:textId="77777777" w:rsidR="008C3035" w:rsidRPr="007567CF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7567CF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Ul. Brzozowa 3b/4, 52-200 Wysoka</w:t>
      </w:r>
    </w:p>
    <w:p w14:paraId="573B6900" w14:textId="145FC6A4" w:rsidR="00846986" w:rsidRPr="007567CF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b/>
          <w:bCs/>
        </w:rPr>
      </w:pPr>
      <w:r w:rsidRPr="007567CF">
        <w:rPr>
          <w:rFonts w:asciiTheme="minorHAnsi" w:hAnsiTheme="minorHAnsi" w:cstheme="minorHAnsi"/>
          <w:b/>
          <w:bCs/>
        </w:rPr>
        <w:t>OFERENT</w:t>
      </w:r>
    </w:p>
    <w:p w14:paraId="1C8C3B84" w14:textId="77777777" w:rsidR="00846986" w:rsidRPr="007567CF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theme="minorHAnsi"/>
          <w:b/>
          <w:bCs/>
        </w:rPr>
      </w:pPr>
    </w:p>
    <w:p w14:paraId="59546B2C" w14:textId="64C160B7" w:rsidR="00846986" w:rsidRPr="007567CF" w:rsidRDefault="00846986" w:rsidP="0084698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7567CF">
        <w:rPr>
          <w:rFonts w:asciiTheme="minorHAnsi" w:hAnsiTheme="minorHAnsi" w:cstheme="minorHAnsi"/>
        </w:rPr>
        <w:t xml:space="preserve">Nazwa Oferenta </w:t>
      </w:r>
      <w:r w:rsidRPr="007567CF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7567CF" w:rsidRDefault="00846986" w:rsidP="0084698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7567CF">
        <w:rPr>
          <w:rFonts w:asciiTheme="minorHAnsi" w:hAnsiTheme="minorHAnsi" w:cstheme="minorHAnsi"/>
        </w:rPr>
        <w:t xml:space="preserve">Adres:  </w:t>
      </w:r>
      <w:r w:rsidRPr="007567CF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7567CF" w:rsidRDefault="00846986" w:rsidP="0084698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7567CF">
        <w:rPr>
          <w:rFonts w:asciiTheme="minorHAnsi" w:hAnsiTheme="minorHAnsi" w:cstheme="minorHAnsi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7567CF" w:rsidRDefault="00846986" w:rsidP="0084698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7567CF">
        <w:rPr>
          <w:rFonts w:asciiTheme="minorHAnsi" w:hAnsiTheme="minorHAnsi" w:cstheme="minorHAnsi"/>
        </w:rPr>
        <w:t>NIP:…………………………………………………………………………</w:t>
      </w:r>
    </w:p>
    <w:p w14:paraId="7B8F33AE" w14:textId="7264ED6A" w:rsidR="00846986" w:rsidRPr="007567CF" w:rsidRDefault="00846986" w:rsidP="00846986">
      <w:pPr>
        <w:rPr>
          <w:rFonts w:asciiTheme="minorHAnsi" w:hAnsiTheme="minorHAnsi" w:cstheme="minorHAnsi"/>
          <w:color w:val="000000" w:themeColor="text1"/>
        </w:rPr>
      </w:pPr>
      <w:r w:rsidRPr="007567CF">
        <w:rPr>
          <w:rFonts w:asciiTheme="minorHAnsi" w:hAnsiTheme="minorHAnsi" w:cstheme="minorHAnsi"/>
        </w:rPr>
        <w:t>REGON:</w:t>
      </w:r>
      <w:r w:rsidRPr="007567CF">
        <w:rPr>
          <w:rFonts w:asciiTheme="minorHAnsi" w:hAnsiTheme="minorHAnsi" w:cstheme="minorHAnsi"/>
          <w:color w:val="545454"/>
          <w:shd w:val="clear" w:color="auto" w:fill="FFFFFF"/>
        </w:rPr>
        <w:t xml:space="preserve"> </w:t>
      </w:r>
      <w:r w:rsidRPr="007567CF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………………………………………………………………..</w:t>
      </w:r>
    </w:p>
    <w:p w14:paraId="3FBE98FD" w14:textId="77777777" w:rsidR="00846986" w:rsidRPr="007567CF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Theme="minorHAnsi" w:hAnsiTheme="minorHAnsi" w:cstheme="minorHAnsi"/>
          <w:b/>
          <w:bCs/>
        </w:rPr>
      </w:pPr>
      <w:r w:rsidRPr="007567CF">
        <w:rPr>
          <w:rFonts w:asciiTheme="minorHAnsi" w:hAnsiTheme="minorHAnsi" w:cstheme="minorHAnsi"/>
          <w:b/>
          <w:bCs/>
        </w:rPr>
        <w:t>III. OFERTA CENOWA</w:t>
      </w:r>
    </w:p>
    <w:p w14:paraId="3ABDC1D6" w14:textId="75BACCD2" w:rsidR="000A1145" w:rsidRPr="007567CF" w:rsidRDefault="00846986" w:rsidP="00B344FB">
      <w:pPr>
        <w:jc w:val="both"/>
        <w:rPr>
          <w:rFonts w:asciiTheme="minorHAnsi" w:hAnsiTheme="minorHAnsi" w:cstheme="minorHAnsi"/>
          <w:color w:val="000000"/>
        </w:rPr>
      </w:pPr>
      <w:r w:rsidRPr="007567CF">
        <w:rPr>
          <w:rFonts w:asciiTheme="minorHAnsi" w:hAnsiTheme="minorHAnsi" w:cstheme="minorHAnsi"/>
        </w:rPr>
        <w:t xml:space="preserve">W nawiązaniu do </w:t>
      </w:r>
      <w:r w:rsidR="000A1145" w:rsidRPr="007567CF">
        <w:rPr>
          <w:rFonts w:asciiTheme="minorHAnsi" w:hAnsiTheme="minorHAnsi" w:cstheme="minorHAnsi"/>
        </w:rPr>
        <w:t>rozeznania rynku</w:t>
      </w:r>
      <w:r w:rsidRPr="007567CF">
        <w:rPr>
          <w:rFonts w:asciiTheme="minorHAnsi" w:hAnsiTheme="minorHAnsi" w:cstheme="minorHAnsi"/>
        </w:rPr>
        <w:t xml:space="preserve"> </w:t>
      </w:r>
      <w:r w:rsidR="000A1145" w:rsidRPr="007567CF">
        <w:rPr>
          <w:rFonts w:asciiTheme="minorHAnsi" w:hAnsiTheme="minorHAnsi" w:cstheme="minorHAnsi"/>
          <w:lang w:eastAsia="pl-PL"/>
        </w:rPr>
        <w:t xml:space="preserve">na </w:t>
      </w:r>
      <w:r w:rsidR="008C3035" w:rsidRPr="007567CF">
        <w:rPr>
          <w:rFonts w:asciiTheme="minorHAnsi" w:hAnsiTheme="minorHAnsi" w:cstheme="minorHAnsi"/>
          <w:b/>
          <w:bCs/>
          <w:lang w:eastAsia="pl-PL"/>
        </w:rPr>
        <w:t xml:space="preserve">przeprowadzenie egzaminu zewnętrznego </w:t>
      </w:r>
      <w:r w:rsidR="00E14DAC" w:rsidRPr="007567CF">
        <w:rPr>
          <w:rFonts w:asciiTheme="minorHAnsi" w:hAnsiTheme="minorHAnsi" w:cstheme="minorHAnsi"/>
          <w:b/>
          <w:bCs/>
          <w:lang w:eastAsia="pl-PL"/>
        </w:rPr>
        <w:t xml:space="preserve"> ECCC </w:t>
      </w:r>
      <w:r w:rsidR="004662AC" w:rsidRPr="007567CF">
        <w:rPr>
          <w:rFonts w:asciiTheme="minorHAnsi" w:hAnsiTheme="minorHAnsi" w:cstheme="minorHAnsi"/>
          <w:b/>
          <w:bCs/>
          <w:lang w:eastAsia="pl-PL"/>
        </w:rPr>
        <w:t>na poziomie podstawowym</w:t>
      </w:r>
      <w:r w:rsidR="00B344FB" w:rsidRPr="007567CF">
        <w:rPr>
          <w:rFonts w:asciiTheme="minorHAnsi" w:hAnsiTheme="minorHAnsi" w:cstheme="minorHAnsi"/>
          <w:b/>
          <w:bCs/>
          <w:lang w:eastAsia="pl-PL"/>
        </w:rPr>
        <w:t xml:space="preserve"> dla 5 modułów: </w:t>
      </w:r>
      <w:r w:rsidR="00B344FB" w:rsidRPr="007567CF">
        <w:rPr>
          <w:rFonts w:asciiTheme="minorHAnsi" w:hAnsiTheme="minorHAnsi" w:cstheme="minorHAnsi"/>
          <w:b/>
          <w:color w:val="000000"/>
        </w:rPr>
        <w:t>Informacja, Komunikacja, Tworzenie treści, Bezpieczeństwo, Rozwiązywanie problemów</w:t>
      </w:r>
      <w:r w:rsidR="00916CD7">
        <w:rPr>
          <w:rFonts w:asciiTheme="minorHAnsi" w:hAnsiTheme="minorHAnsi" w:cstheme="minorHAnsi"/>
          <w:b/>
          <w:bCs/>
          <w:lang w:eastAsia="pl-PL"/>
        </w:rPr>
        <w:t xml:space="preserve">, </w:t>
      </w:r>
      <w:r w:rsidR="000A1145" w:rsidRPr="007567CF">
        <w:rPr>
          <w:rFonts w:asciiTheme="minorHAnsi" w:eastAsia="Times New Roman" w:hAnsiTheme="minorHAnsi" w:cstheme="minorHAnsi"/>
          <w:b/>
          <w:lang w:eastAsia="pl-PL"/>
        </w:rPr>
        <w:t>dla Uczestników Projektu</w:t>
      </w:r>
      <w:r w:rsidR="000A1145" w:rsidRPr="007567CF">
        <w:rPr>
          <w:rFonts w:asciiTheme="minorHAnsi" w:hAnsiTheme="minorHAnsi" w:cstheme="minorHAnsi"/>
          <w:b/>
          <w:lang w:eastAsia="pl-PL"/>
        </w:rPr>
        <w:t xml:space="preserve"> </w:t>
      </w:r>
      <w:r w:rsidR="000A1145" w:rsidRPr="007567CF">
        <w:rPr>
          <w:rFonts w:asciiTheme="minorHAnsi" w:hAnsiTheme="minorHAnsi" w:cstheme="minorHAnsi"/>
          <w:lang w:eastAsia="pl-PL"/>
        </w:rPr>
        <w:t xml:space="preserve"> </w:t>
      </w:r>
      <w:r w:rsidRPr="007567CF">
        <w:rPr>
          <w:rFonts w:asciiTheme="minorHAnsi" w:hAnsiTheme="minorHAnsi" w:cstheme="minorHAnsi"/>
          <w:bCs/>
        </w:rPr>
        <w:t>w ramach</w:t>
      </w:r>
      <w:r w:rsidRPr="007567CF">
        <w:rPr>
          <w:rFonts w:asciiTheme="minorHAnsi" w:hAnsiTheme="minorHAnsi" w:cstheme="minorHAnsi"/>
        </w:rPr>
        <w:t xml:space="preserve"> </w:t>
      </w:r>
      <w:r w:rsidR="00951520" w:rsidRPr="007567CF">
        <w:rPr>
          <w:rFonts w:asciiTheme="minorHAnsi" w:hAnsiTheme="minorHAnsi" w:cstheme="minorHAnsi"/>
          <w:sz w:val="21"/>
          <w:szCs w:val="21"/>
        </w:rPr>
        <w:t>Projektu „Nowa Przyszłość!” nr RPMA.09.01.00-14-g987/20</w:t>
      </w:r>
      <w:r w:rsidR="000A1145" w:rsidRPr="007567CF">
        <w:rPr>
          <w:rFonts w:asciiTheme="minorHAnsi" w:hAnsiTheme="minorHAnsi" w:cstheme="minorHAnsi"/>
        </w:rPr>
        <w:t xml:space="preserve">, oferuję </w:t>
      </w:r>
      <w:r w:rsidR="005D2D5E" w:rsidRPr="007567CF">
        <w:rPr>
          <w:rFonts w:asciiTheme="minorHAnsi" w:hAnsiTheme="minorHAnsi" w:cstheme="minorHAnsi"/>
        </w:rPr>
        <w:t>wykonanie przedmiotu zamówienia  za kwotę:</w:t>
      </w:r>
    </w:p>
    <w:p w14:paraId="0545AC69" w14:textId="77777777" w:rsidR="00EC2016" w:rsidRDefault="00EC2016" w:rsidP="00846986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23B81B15" w14:textId="579746D0" w:rsidR="00A96A7F" w:rsidRPr="00EC2016" w:rsidRDefault="00EC2016" w:rsidP="00846986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 w:rsidRPr="00EC2016">
        <w:rPr>
          <w:rFonts w:asciiTheme="minorHAnsi" w:hAnsiTheme="minorHAnsi" w:cstheme="minorHAnsi"/>
          <w:b/>
        </w:rPr>
        <w:t>Tabela 1 (grupa 1)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2007"/>
        <w:gridCol w:w="2245"/>
        <w:gridCol w:w="2079"/>
        <w:gridCol w:w="1890"/>
      </w:tblGrid>
      <w:tr w:rsidR="008C3035" w:rsidRPr="007567CF" w14:paraId="5CD5D009" w14:textId="77777777" w:rsidTr="00B1608C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7997B569" w:rsidR="008C3035" w:rsidRPr="007567CF" w:rsidRDefault="008C3035" w:rsidP="008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15351284"/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4C45F" w14:textId="302C07C1" w:rsidR="008C3035" w:rsidRPr="007567CF" w:rsidRDefault="008C3035" w:rsidP="008C303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sz w:val="20"/>
              </w:rPr>
              <w:t>Cena jednostkowa za przeprowadzenie egzaminu dla 1 Uczestnika Projektu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CE5D15" w14:textId="1489259A" w:rsidR="008C3035" w:rsidRPr="007567CF" w:rsidRDefault="008C3035" w:rsidP="008C30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sz w:val="20"/>
              </w:rPr>
              <w:t xml:space="preserve">Łączna cena  za przeprowadzenie  egzaminu dla </w:t>
            </w:r>
            <w:r w:rsidR="004C3486" w:rsidRPr="007567CF">
              <w:rPr>
                <w:rFonts w:asciiTheme="minorHAnsi" w:hAnsiTheme="minorHAnsi" w:cstheme="minorHAnsi"/>
                <w:sz w:val="20"/>
              </w:rPr>
              <w:t>1</w:t>
            </w:r>
            <w:r w:rsidR="00EC2016">
              <w:rPr>
                <w:rFonts w:asciiTheme="minorHAnsi" w:hAnsiTheme="minorHAnsi" w:cstheme="minorHAnsi"/>
                <w:sz w:val="20"/>
              </w:rPr>
              <w:t>0</w:t>
            </w:r>
            <w:r w:rsidRPr="007567CF">
              <w:rPr>
                <w:rFonts w:asciiTheme="minorHAnsi" w:hAnsiTheme="minorHAnsi" w:cstheme="minorHAnsi"/>
                <w:sz w:val="20"/>
              </w:rPr>
              <w:t xml:space="preserve"> Uczestników Projektu</w:t>
            </w:r>
          </w:p>
        </w:tc>
      </w:tr>
      <w:tr w:rsidR="008C3035" w:rsidRPr="007567CF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F5DF313" w:rsidR="008C3035" w:rsidRPr="007567CF" w:rsidRDefault="008C3035" w:rsidP="008C303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8C3035" w:rsidRPr="007567CF" w:rsidRDefault="008C3035" w:rsidP="008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41633BE2" w:rsidR="008C3035" w:rsidRPr="007567CF" w:rsidRDefault="008C3035" w:rsidP="008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>(B = A x</w:t>
            </w:r>
            <w:r w:rsidR="00951520"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C3486"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C201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8C3035" w:rsidRPr="007567CF" w14:paraId="1F3349D5" w14:textId="77777777" w:rsidTr="008F19D7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27C76BA2" w:rsidR="008C3035" w:rsidRPr="007567CF" w:rsidRDefault="008C3035" w:rsidP="00466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Przeprowadzenie egzaminu </w:t>
            </w:r>
            <w:r w:rsidR="004662AC"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>ECCC na poziomie podstawowym (5 modułów)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35575" w14:textId="5CECCC97" w:rsidR="008C3035" w:rsidRPr="007567CF" w:rsidRDefault="008C3035" w:rsidP="008C3035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Netto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230B1" w14:textId="56361C69" w:rsidR="008C3035" w:rsidRPr="007567CF" w:rsidRDefault="008C3035" w:rsidP="008C3035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Brutto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298D9" w14:textId="5A76E7D4" w:rsidR="008C3035" w:rsidRPr="007567CF" w:rsidRDefault="008C3035" w:rsidP="008C3035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Netto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5F918A92" w:rsidR="008C3035" w:rsidRPr="007567CF" w:rsidRDefault="008C3035" w:rsidP="008C3035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Brutto </w:t>
            </w:r>
          </w:p>
        </w:tc>
      </w:tr>
      <w:tr w:rsidR="008C3035" w:rsidRPr="007567CF" w14:paraId="7EC39444" w14:textId="77777777" w:rsidTr="00846986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8C3035" w:rsidRPr="007567CF" w:rsidRDefault="008C3035" w:rsidP="008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D9C4" w14:textId="77777777" w:rsidR="008C3035" w:rsidRPr="007567CF" w:rsidRDefault="008C3035" w:rsidP="008C3035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8C3035" w:rsidRPr="007567CF" w:rsidRDefault="008C3035" w:rsidP="008C3035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A9C5" w14:textId="77777777" w:rsidR="008C3035" w:rsidRPr="007567CF" w:rsidRDefault="008C3035" w:rsidP="008C3035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8C3035" w:rsidRPr="007567CF" w:rsidRDefault="008C3035" w:rsidP="008C3035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C3035" w:rsidRPr="007567CF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59A7D12A" w:rsidR="008C3035" w:rsidRPr="007567CF" w:rsidRDefault="008C3035" w:rsidP="008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Słownie łączna kwota  </w:t>
            </w:r>
            <w:r w:rsidR="00A254AF"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C3035" w:rsidRPr="007567CF" w:rsidRDefault="008C3035" w:rsidP="008C3035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54AF" w:rsidRPr="007567CF" w14:paraId="0D453FFC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B054" w14:textId="5170E7A2" w:rsidR="00A254AF" w:rsidRPr="007567CF" w:rsidRDefault="00A254AF" w:rsidP="008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>Słownie łączna kwota  brutto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59D5" w14:textId="77777777" w:rsidR="00A254AF" w:rsidRPr="007567CF" w:rsidRDefault="00A254AF" w:rsidP="008C3035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0"/>
    </w:tbl>
    <w:p w14:paraId="15385FBE" w14:textId="280EB3BA" w:rsidR="000A1145" w:rsidRDefault="000A1145" w:rsidP="00307CF8">
      <w:pPr>
        <w:pStyle w:val="Bezodstpw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711B851" w14:textId="77777777" w:rsidR="00EC2016" w:rsidRDefault="00EC2016" w:rsidP="00307CF8">
      <w:pPr>
        <w:pStyle w:val="Bezodstpw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F6D374F" w14:textId="3FA3CF5C" w:rsidR="00EC2016" w:rsidRPr="00EC2016" w:rsidRDefault="00EC2016" w:rsidP="00307CF8">
      <w:pPr>
        <w:pStyle w:val="Bezodstpw"/>
        <w:spacing w:after="120"/>
        <w:jc w:val="both"/>
        <w:rPr>
          <w:rFonts w:asciiTheme="minorHAnsi" w:hAnsiTheme="minorHAnsi" w:cstheme="minorHAnsi"/>
          <w:b/>
          <w:bCs/>
        </w:rPr>
      </w:pPr>
      <w:r w:rsidRPr="00EC2016">
        <w:rPr>
          <w:rFonts w:asciiTheme="minorHAnsi" w:hAnsiTheme="minorHAnsi" w:cstheme="minorHAnsi"/>
          <w:b/>
          <w:bCs/>
        </w:rPr>
        <w:lastRenderedPageBreak/>
        <w:t>Tabela 2 (grupa 2)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2007"/>
        <w:gridCol w:w="2245"/>
        <w:gridCol w:w="2079"/>
        <w:gridCol w:w="1890"/>
      </w:tblGrid>
      <w:tr w:rsidR="00EC2016" w:rsidRPr="007567CF" w14:paraId="6A035E2A" w14:textId="77777777" w:rsidTr="00876592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CE4B6E" w14:textId="77777777" w:rsidR="00EC2016" w:rsidRPr="007567CF" w:rsidRDefault="00EC2016" w:rsidP="008765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30B35E" w14:textId="77777777" w:rsidR="00EC2016" w:rsidRPr="007567CF" w:rsidRDefault="00EC2016" w:rsidP="0087659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sz w:val="20"/>
              </w:rPr>
              <w:t>Cena jednostkowa za przeprowadzenie egzaminu dla 1 Uczestnika Projektu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5E1975" w14:textId="6B16E84F" w:rsidR="00EC2016" w:rsidRPr="007567CF" w:rsidRDefault="00EC2016" w:rsidP="008765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sz w:val="20"/>
              </w:rPr>
              <w:t xml:space="preserve">Łączna cena  za przeprowadzenie  egzaminu dla </w:t>
            </w:r>
            <w:r>
              <w:rPr>
                <w:rFonts w:asciiTheme="minorHAnsi" w:hAnsiTheme="minorHAnsi" w:cstheme="minorHAnsi"/>
                <w:sz w:val="20"/>
              </w:rPr>
              <w:t xml:space="preserve">8 </w:t>
            </w:r>
            <w:r w:rsidRPr="007567CF">
              <w:rPr>
                <w:rFonts w:asciiTheme="minorHAnsi" w:hAnsiTheme="minorHAnsi" w:cstheme="minorHAnsi"/>
                <w:sz w:val="20"/>
              </w:rPr>
              <w:t>Uczestników Projektu</w:t>
            </w:r>
          </w:p>
        </w:tc>
      </w:tr>
      <w:tr w:rsidR="00EC2016" w:rsidRPr="007567CF" w14:paraId="3612798F" w14:textId="77777777" w:rsidTr="00876592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406819" w14:textId="77777777" w:rsidR="00EC2016" w:rsidRPr="007567CF" w:rsidRDefault="00EC2016" w:rsidP="0087659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E63DB5" w14:textId="77777777" w:rsidR="00EC2016" w:rsidRPr="007567CF" w:rsidRDefault="00EC2016" w:rsidP="008765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DA0C30" w14:textId="488B6E2E" w:rsidR="00EC2016" w:rsidRPr="007567CF" w:rsidRDefault="00EC2016" w:rsidP="008765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(B = A x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EC2016" w:rsidRPr="007567CF" w14:paraId="64C5ADF5" w14:textId="77777777" w:rsidTr="00876592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7DCE40E8" w14:textId="77777777" w:rsidR="00EC2016" w:rsidRPr="007567CF" w:rsidRDefault="00EC2016" w:rsidP="008765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>Przeprowadzenie egzaminu ECCC na poziomie podstawowym (5 modułów)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CFBF0" w14:textId="77777777" w:rsidR="00EC2016" w:rsidRPr="007567CF" w:rsidRDefault="00EC2016" w:rsidP="00876592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Netto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A2989" w14:textId="77777777" w:rsidR="00EC2016" w:rsidRPr="007567CF" w:rsidRDefault="00EC2016" w:rsidP="00876592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Brutto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856A5" w14:textId="77777777" w:rsidR="00EC2016" w:rsidRPr="007567CF" w:rsidRDefault="00EC2016" w:rsidP="00876592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Netto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40C4AC" w14:textId="77777777" w:rsidR="00EC2016" w:rsidRPr="007567CF" w:rsidRDefault="00EC2016" w:rsidP="00876592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Brutto </w:t>
            </w:r>
          </w:p>
        </w:tc>
      </w:tr>
      <w:tr w:rsidR="00EC2016" w:rsidRPr="007567CF" w14:paraId="0946E546" w14:textId="77777777" w:rsidTr="00876592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EAF880B" w14:textId="77777777" w:rsidR="00EC2016" w:rsidRPr="007567CF" w:rsidRDefault="00EC2016" w:rsidP="008765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C105" w14:textId="77777777" w:rsidR="00EC2016" w:rsidRPr="007567CF" w:rsidRDefault="00EC2016" w:rsidP="00876592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3D168" w14:textId="77777777" w:rsidR="00EC2016" w:rsidRPr="007567CF" w:rsidRDefault="00EC2016" w:rsidP="00876592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4E89" w14:textId="77777777" w:rsidR="00EC2016" w:rsidRPr="007567CF" w:rsidRDefault="00EC2016" w:rsidP="00876592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2A9C0" w14:textId="77777777" w:rsidR="00EC2016" w:rsidRPr="007567CF" w:rsidRDefault="00EC2016" w:rsidP="00876592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C2016" w:rsidRPr="007567CF" w14:paraId="7A0055DD" w14:textId="77777777" w:rsidTr="00876592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5C95" w14:textId="77777777" w:rsidR="00EC2016" w:rsidRPr="007567CF" w:rsidRDefault="00EC2016" w:rsidP="008765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>Słownie łączna kwota  netto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BC22" w14:textId="77777777" w:rsidR="00EC2016" w:rsidRPr="007567CF" w:rsidRDefault="00EC2016" w:rsidP="00876592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C2016" w:rsidRPr="007567CF" w14:paraId="09607A74" w14:textId="77777777" w:rsidTr="00876592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069A" w14:textId="77777777" w:rsidR="00EC2016" w:rsidRPr="007567CF" w:rsidRDefault="00EC2016" w:rsidP="0087659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7CF">
              <w:rPr>
                <w:rFonts w:asciiTheme="minorHAnsi" w:hAnsiTheme="minorHAnsi" w:cstheme="minorHAnsi"/>
                <w:b/>
                <w:sz w:val="20"/>
                <w:szCs w:val="20"/>
              </w:rPr>
              <w:t>Słownie łączna kwota  brutto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43F2" w14:textId="77777777" w:rsidR="00EC2016" w:rsidRPr="007567CF" w:rsidRDefault="00EC2016" w:rsidP="00876592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3198345" w14:textId="78AB46CD" w:rsidR="00307CF8" w:rsidRPr="007567CF" w:rsidRDefault="00307CF8" w:rsidP="008C3035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B882DB4" w14:textId="77777777" w:rsidR="008C3035" w:rsidRPr="007567CF" w:rsidRDefault="008C3035" w:rsidP="008C3035">
      <w:pPr>
        <w:pStyle w:val="Bezodstpw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7567CF">
        <w:rPr>
          <w:rFonts w:asciiTheme="minorHAnsi" w:hAnsiTheme="minorHAnsi" w:cstheme="minorHAnsi"/>
          <w:sz w:val="20"/>
          <w:szCs w:val="20"/>
        </w:rPr>
        <w:t xml:space="preserve">Podpisując niniejszą ofertę oświadczam jednocześnie, iż: </w:t>
      </w:r>
    </w:p>
    <w:p w14:paraId="324E4CAD" w14:textId="24FE516F" w:rsidR="008C3035" w:rsidRPr="007567CF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67CF">
        <w:rPr>
          <w:rFonts w:asciiTheme="minorHAnsi" w:hAnsiTheme="minorHAnsi" w:cstheme="minorHAnsi"/>
          <w:sz w:val="20"/>
          <w:szCs w:val="20"/>
        </w:rPr>
        <w:t xml:space="preserve">Zapoznałem się z treścią </w:t>
      </w:r>
      <w:r w:rsidR="002117E1" w:rsidRPr="007567CF">
        <w:rPr>
          <w:rFonts w:asciiTheme="minorHAnsi" w:hAnsiTheme="minorHAnsi" w:cstheme="minorHAnsi"/>
          <w:sz w:val="20"/>
          <w:szCs w:val="20"/>
        </w:rPr>
        <w:t>Rozeznania r</w:t>
      </w:r>
      <w:r w:rsidRPr="007567CF">
        <w:rPr>
          <w:rFonts w:asciiTheme="minorHAnsi" w:hAnsiTheme="minorHAnsi" w:cstheme="minorHAnsi"/>
          <w:sz w:val="20"/>
          <w:szCs w:val="20"/>
        </w:rPr>
        <w:t xml:space="preserve">ynku </w:t>
      </w:r>
      <w:r w:rsidR="00605BB8">
        <w:rPr>
          <w:rFonts w:asciiTheme="minorHAnsi" w:hAnsiTheme="minorHAnsi" w:cstheme="minorHAnsi"/>
          <w:bCs/>
          <w:sz w:val="20"/>
          <w:szCs w:val="20"/>
        </w:rPr>
        <w:t>17</w:t>
      </w:r>
      <w:r w:rsidR="00107DCE" w:rsidRPr="007567CF">
        <w:rPr>
          <w:rFonts w:asciiTheme="minorHAnsi" w:hAnsiTheme="minorHAnsi" w:cstheme="minorHAnsi"/>
          <w:bCs/>
          <w:sz w:val="20"/>
          <w:szCs w:val="20"/>
        </w:rPr>
        <w:t>/NP/BRC/2022</w:t>
      </w:r>
      <w:r w:rsidRPr="007567CF">
        <w:rPr>
          <w:rFonts w:asciiTheme="minorHAnsi" w:hAnsiTheme="minorHAnsi" w:cstheme="minorHAnsi"/>
          <w:sz w:val="20"/>
          <w:szCs w:val="20"/>
        </w:rPr>
        <w:t xml:space="preserve"> i nie wnoszę do niego zastrzeżeń oraz przyjmuję warunki w nim zawarte,</w:t>
      </w:r>
    </w:p>
    <w:p w14:paraId="00E04D1D" w14:textId="7D04B1CD" w:rsidR="008C3035" w:rsidRPr="007567CF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67CF">
        <w:rPr>
          <w:rFonts w:asciiTheme="minorHAnsi" w:hAnsiTheme="minorHAnsi" w:cstheme="minorHAnsi"/>
          <w:sz w:val="20"/>
          <w:szCs w:val="20"/>
        </w:rPr>
        <w:t xml:space="preserve">W pełni akceptuję oraz spełniam wszystkie wymienione warunki udziału w postępowaniu o udzielenie zamówienia określonego w </w:t>
      </w:r>
      <w:r w:rsidR="00107DCE" w:rsidRPr="007567CF">
        <w:rPr>
          <w:rFonts w:asciiTheme="minorHAnsi" w:hAnsiTheme="minorHAnsi" w:cstheme="minorHAnsi"/>
          <w:sz w:val="20"/>
          <w:szCs w:val="20"/>
        </w:rPr>
        <w:t>Rozeznaniu rynku;</w:t>
      </w:r>
    </w:p>
    <w:p w14:paraId="0B51D507" w14:textId="38FEF269" w:rsidR="002A5BBF" w:rsidRPr="007567CF" w:rsidRDefault="002A5BBF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67CF">
        <w:rPr>
          <w:rFonts w:asciiTheme="minorHAnsi" w:hAnsiTheme="minorHAnsi" w:cstheme="minorHAnsi"/>
          <w:sz w:val="20"/>
          <w:szCs w:val="20"/>
        </w:rPr>
        <w:t xml:space="preserve">Posiadam licencję uprawniającą do przeprowadzenia egzaminów ECCC </w:t>
      </w:r>
      <w:r w:rsidR="00B344FB" w:rsidRPr="007567CF">
        <w:rPr>
          <w:rFonts w:asciiTheme="minorHAnsi" w:hAnsiTheme="minorHAnsi" w:cstheme="minorHAnsi"/>
          <w:sz w:val="20"/>
          <w:szCs w:val="20"/>
        </w:rPr>
        <w:t>udzieloną przez Fundację ECCC., k</w:t>
      </w:r>
      <w:r w:rsidRPr="007567CF">
        <w:rPr>
          <w:rFonts w:asciiTheme="minorHAnsi" w:hAnsiTheme="minorHAnsi" w:cstheme="minorHAnsi"/>
          <w:sz w:val="20"/>
          <w:szCs w:val="20"/>
        </w:rPr>
        <w:t>tóra jest również potwierdzona Certyfikatem Ośrodka Egzaminacyjnego ECCC,</w:t>
      </w:r>
    </w:p>
    <w:p w14:paraId="37FAF0DB" w14:textId="0A056073" w:rsidR="008C3035" w:rsidRPr="007567CF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67CF">
        <w:rPr>
          <w:rFonts w:asciiTheme="minorHAnsi" w:hAnsiTheme="minorHAnsi" w:cstheme="minorHAnsi"/>
          <w:sz w:val="20"/>
          <w:szCs w:val="20"/>
        </w:rPr>
        <w:t>Posiadam uprawnienia do wykonywania określonej działalności lub czynności jeżeli usta</w:t>
      </w:r>
      <w:r w:rsidR="002117E1" w:rsidRPr="007567CF">
        <w:rPr>
          <w:rFonts w:asciiTheme="minorHAnsi" w:hAnsiTheme="minorHAnsi" w:cstheme="minorHAnsi"/>
          <w:sz w:val="20"/>
          <w:szCs w:val="20"/>
        </w:rPr>
        <w:t>wy nakładają obowiązek posiadania</w:t>
      </w:r>
      <w:r w:rsidRPr="007567CF">
        <w:rPr>
          <w:rFonts w:asciiTheme="minorHAnsi" w:hAnsiTheme="minorHAnsi" w:cstheme="minorHAnsi"/>
          <w:sz w:val="20"/>
          <w:szCs w:val="20"/>
        </w:rPr>
        <w:t xml:space="preserve"> takich uprawnień,</w:t>
      </w:r>
      <w:r w:rsidR="002A5BBF" w:rsidRPr="007567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F6D88E" w14:textId="23D23FD2" w:rsidR="008C3035" w:rsidRPr="007567CF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67CF">
        <w:rPr>
          <w:rFonts w:asciiTheme="minorHAnsi" w:hAnsiTheme="minorHAnsi" w:cstheme="minorHAnsi"/>
          <w:sz w:val="20"/>
          <w:szCs w:val="20"/>
        </w:rPr>
        <w:t xml:space="preserve">Dysponuję </w:t>
      </w:r>
      <w:r w:rsidR="002A5BBF" w:rsidRPr="007567CF">
        <w:rPr>
          <w:rFonts w:asciiTheme="minorHAnsi" w:hAnsiTheme="minorHAnsi" w:cstheme="minorHAnsi"/>
          <w:sz w:val="20"/>
          <w:szCs w:val="20"/>
        </w:rPr>
        <w:t xml:space="preserve">odpowiednim </w:t>
      </w:r>
      <w:r w:rsidRPr="007567CF">
        <w:rPr>
          <w:rFonts w:asciiTheme="minorHAnsi" w:hAnsiTheme="minorHAnsi" w:cstheme="minorHAnsi"/>
          <w:sz w:val="20"/>
          <w:szCs w:val="20"/>
        </w:rPr>
        <w:t xml:space="preserve">potencjałem technicznym oraz osobami zdolnymi do wykonania zamówienia, </w:t>
      </w:r>
    </w:p>
    <w:p w14:paraId="08DE7A1C" w14:textId="77777777" w:rsidR="008C3035" w:rsidRPr="007567CF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67CF">
        <w:rPr>
          <w:rFonts w:asciiTheme="minorHAnsi" w:hAnsiTheme="minorHAnsi" w:cstheme="minorHAnsi"/>
          <w:sz w:val="20"/>
          <w:szCs w:val="20"/>
        </w:rPr>
        <w:t>Znajduję się w sytuacji ekonomicznej i finansowej zapewniającej wykonanie zamówienia,</w:t>
      </w:r>
    </w:p>
    <w:p w14:paraId="52875059" w14:textId="33CDE20E" w:rsidR="00A254AF" w:rsidRPr="007567CF" w:rsidRDefault="00563AB9" w:rsidP="00A57A0D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right="-1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7567CF">
        <w:rPr>
          <w:rFonts w:asciiTheme="minorHAnsi" w:hAnsiTheme="minorHAnsi" w:cstheme="minorHAnsi"/>
          <w:sz w:val="20"/>
          <w:szCs w:val="20"/>
        </w:rPr>
        <w:t xml:space="preserve">Posiadam </w:t>
      </w:r>
      <w:r w:rsidR="00AF770C" w:rsidRPr="007567CF">
        <w:rPr>
          <w:rFonts w:asciiTheme="minorHAnsi" w:hAnsiTheme="minorHAnsi" w:cstheme="minorHAnsi"/>
          <w:bCs/>
          <w:sz w:val="20"/>
          <w:szCs w:val="20"/>
        </w:rPr>
        <w:t xml:space="preserve">min. 2 letnie doświadczenie w realizacji egzaminów ECCC </w:t>
      </w:r>
      <w:r w:rsidR="007E3218" w:rsidRPr="007567CF">
        <w:rPr>
          <w:rFonts w:asciiTheme="minorHAnsi" w:eastAsia="MS Gothic" w:hAnsiTheme="minorHAnsi" w:cstheme="minorHAnsi"/>
          <w:bCs/>
          <w:sz w:val="20"/>
          <w:szCs w:val="20"/>
        </w:rPr>
        <w:t>i przeprowadziłem/</w:t>
      </w:r>
      <w:proofErr w:type="spellStart"/>
      <w:r w:rsidR="007E3218" w:rsidRPr="007567CF">
        <w:rPr>
          <w:rFonts w:asciiTheme="minorHAnsi" w:eastAsia="MS Gothic" w:hAnsiTheme="minorHAnsi" w:cstheme="minorHAnsi"/>
          <w:bCs/>
          <w:sz w:val="20"/>
          <w:szCs w:val="20"/>
        </w:rPr>
        <w:t>am</w:t>
      </w:r>
      <w:proofErr w:type="spellEnd"/>
      <w:r w:rsidR="007E3218" w:rsidRPr="007567CF">
        <w:rPr>
          <w:rFonts w:asciiTheme="minorHAnsi" w:eastAsia="MS Gothic" w:hAnsiTheme="minorHAnsi" w:cstheme="minorHAnsi"/>
          <w:bCs/>
          <w:sz w:val="20"/>
          <w:szCs w:val="20"/>
        </w:rPr>
        <w:t xml:space="preserve"> </w:t>
      </w:r>
      <w:r w:rsidR="00AF770C" w:rsidRPr="007567CF">
        <w:rPr>
          <w:rFonts w:asciiTheme="minorHAnsi" w:eastAsia="MS Gothic" w:hAnsiTheme="minorHAnsi" w:cstheme="minorHAnsi"/>
          <w:bCs/>
          <w:sz w:val="20"/>
          <w:szCs w:val="20"/>
        </w:rPr>
        <w:t xml:space="preserve">co najmniej 4 egzaminy ECCC w okresie 3 lat przed dniem </w:t>
      </w:r>
      <w:proofErr w:type="spellStart"/>
      <w:r w:rsidR="00AF770C" w:rsidRPr="007567CF">
        <w:rPr>
          <w:rFonts w:asciiTheme="minorHAnsi" w:eastAsia="MS Gothic" w:hAnsiTheme="minorHAnsi" w:cstheme="minorHAnsi"/>
          <w:bCs/>
          <w:sz w:val="20"/>
          <w:szCs w:val="20"/>
        </w:rPr>
        <w:t>złożenia</w:t>
      </w:r>
      <w:proofErr w:type="spellEnd"/>
      <w:r w:rsidR="00AF770C" w:rsidRPr="007567CF">
        <w:rPr>
          <w:rFonts w:asciiTheme="minorHAnsi" w:eastAsia="MS Gothic" w:hAnsiTheme="minorHAnsi" w:cstheme="minorHAnsi"/>
          <w:bCs/>
          <w:sz w:val="20"/>
          <w:szCs w:val="20"/>
        </w:rPr>
        <w:t xml:space="preserve"> oferty, a </w:t>
      </w:r>
      <w:proofErr w:type="spellStart"/>
      <w:r w:rsidR="00AF770C" w:rsidRPr="007567CF">
        <w:rPr>
          <w:rFonts w:asciiTheme="minorHAnsi" w:eastAsia="MS Gothic" w:hAnsiTheme="minorHAnsi" w:cstheme="minorHAnsi"/>
          <w:bCs/>
          <w:sz w:val="20"/>
          <w:szCs w:val="20"/>
        </w:rPr>
        <w:t>jeżeli</w:t>
      </w:r>
      <w:proofErr w:type="spellEnd"/>
      <w:r w:rsidR="00AF770C" w:rsidRPr="007567CF">
        <w:rPr>
          <w:rFonts w:asciiTheme="minorHAnsi" w:eastAsia="MS Gothic" w:hAnsiTheme="minorHAnsi" w:cstheme="minorHAnsi"/>
          <w:bCs/>
          <w:sz w:val="20"/>
          <w:szCs w:val="20"/>
        </w:rPr>
        <w:t xml:space="preserve"> okres prowadzenia </w:t>
      </w:r>
      <w:proofErr w:type="spellStart"/>
      <w:r w:rsidR="00AF770C" w:rsidRPr="007567CF">
        <w:rPr>
          <w:rFonts w:asciiTheme="minorHAnsi" w:eastAsia="MS Gothic" w:hAnsiTheme="minorHAnsi" w:cstheme="minorHAnsi"/>
          <w:bCs/>
          <w:sz w:val="20"/>
          <w:szCs w:val="20"/>
        </w:rPr>
        <w:t>działalności</w:t>
      </w:r>
      <w:proofErr w:type="spellEnd"/>
      <w:r w:rsidR="00AF770C" w:rsidRPr="007567CF">
        <w:rPr>
          <w:rFonts w:asciiTheme="minorHAnsi" w:eastAsia="MS Gothic" w:hAnsiTheme="minorHAnsi" w:cstheme="minorHAnsi"/>
          <w:bCs/>
          <w:sz w:val="20"/>
          <w:szCs w:val="20"/>
        </w:rPr>
        <w:t xml:space="preserve"> jest krótszy - w tym okresie.</w:t>
      </w:r>
    </w:p>
    <w:p w14:paraId="189F6DFA" w14:textId="4EF10CBC" w:rsidR="008C3035" w:rsidRPr="007567CF" w:rsidRDefault="008C3035" w:rsidP="008C3035">
      <w:pPr>
        <w:pStyle w:val="Standard"/>
        <w:numPr>
          <w:ilvl w:val="0"/>
          <w:numId w:val="6"/>
        </w:numPr>
        <w:autoSpaceDE w:val="0"/>
        <w:spacing w:after="0" w:line="240" w:lineRule="auto"/>
        <w:ind w:right="-1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567CF">
        <w:rPr>
          <w:rFonts w:asciiTheme="minorHAnsi" w:hAnsiTheme="minorHAnsi" w:cstheme="minorHAnsi"/>
          <w:sz w:val="20"/>
          <w:szCs w:val="20"/>
        </w:rPr>
        <w:t>Realizacja usług będzie prowadzona zgodnie z warunkami określonymi w </w:t>
      </w:r>
      <w:r w:rsidR="002117E1" w:rsidRPr="007567CF">
        <w:rPr>
          <w:rFonts w:asciiTheme="minorHAnsi" w:hAnsiTheme="minorHAnsi" w:cstheme="minorHAnsi"/>
          <w:sz w:val="20"/>
          <w:szCs w:val="20"/>
        </w:rPr>
        <w:t>rozeznaniu rynku</w:t>
      </w:r>
      <w:r w:rsidRPr="007567CF">
        <w:rPr>
          <w:rFonts w:asciiTheme="minorHAnsi" w:hAnsiTheme="minorHAnsi" w:cstheme="minorHAnsi"/>
          <w:sz w:val="20"/>
          <w:szCs w:val="20"/>
        </w:rPr>
        <w:t xml:space="preserve"> z </w:t>
      </w:r>
      <w:r w:rsidRPr="007567CF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zapewnieniem przestrzegania bezpieczeństwa  i higieny pracy oraz ochrony zdrowia,</w:t>
      </w:r>
    </w:p>
    <w:p w14:paraId="60A791FF" w14:textId="52E2BE91" w:rsidR="00B608BA" w:rsidRPr="007567CF" w:rsidRDefault="00B608BA" w:rsidP="008C3035">
      <w:pPr>
        <w:pStyle w:val="Standard"/>
        <w:numPr>
          <w:ilvl w:val="0"/>
          <w:numId w:val="6"/>
        </w:numPr>
        <w:autoSpaceDE w:val="0"/>
        <w:spacing w:after="0" w:line="240" w:lineRule="auto"/>
        <w:ind w:right="-1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567CF">
        <w:rPr>
          <w:rFonts w:asciiTheme="minorHAnsi" w:hAnsiTheme="minorHAnsi" w:cstheme="minorHAnsi"/>
          <w:sz w:val="20"/>
          <w:szCs w:val="20"/>
        </w:rPr>
        <w:t>Cena oferty uwzględnia wszystkie koszty związane z przeprowadzeniem egzaminu ECCC.</w:t>
      </w:r>
    </w:p>
    <w:p w14:paraId="091A595B" w14:textId="7C26C70E" w:rsidR="00B608BA" w:rsidRPr="00605BB8" w:rsidRDefault="00B608BA" w:rsidP="00BA0ED1">
      <w:pPr>
        <w:pStyle w:val="Akapitzlist"/>
        <w:numPr>
          <w:ilvl w:val="0"/>
          <w:numId w:val="6"/>
        </w:numPr>
        <w:spacing w:after="5" w:line="257" w:lineRule="auto"/>
        <w:ind w:right="40"/>
        <w:jc w:val="both"/>
        <w:rPr>
          <w:rFonts w:asciiTheme="minorHAnsi" w:hAnsiTheme="minorHAnsi" w:cstheme="minorHAnsi"/>
          <w:sz w:val="20"/>
          <w:szCs w:val="20"/>
        </w:rPr>
      </w:pPr>
      <w:r w:rsidRPr="00605BB8">
        <w:rPr>
          <w:rFonts w:asciiTheme="minorHAnsi" w:hAnsiTheme="minorHAnsi" w:cstheme="minorHAnsi"/>
          <w:sz w:val="20"/>
          <w:szCs w:val="20"/>
        </w:rPr>
        <w:t>W przypadku uznania mojej oferty za najkorzystniejszą zobowiązuję się do zawarcia umowy w miejscu i terminie wskazanym przez Zamawiającego.</w:t>
      </w:r>
    </w:p>
    <w:p w14:paraId="4A38CC06" w14:textId="7EFA6802" w:rsidR="008C3035" w:rsidRPr="007567CF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67CF">
        <w:rPr>
          <w:rFonts w:asciiTheme="minorHAnsi" w:hAnsiTheme="minorHAnsi" w:cstheme="minorHAnsi"/>
          <w:sz w:val="20"/>
          <w:szCs w:val="20"/>
        </w:rPr>
        <w:t xml:space="preserve">Wyrażam zgodę na przetwarzanie danych osobowych do celów związanych z niniejszym </w:t>
      </w:r>
      <w:r w:rsidR="002117E1" w:rsidRPr="007567CF">
        <w:rPr>
          <w:rFonts w:asciiTheme="minorHAnsi" w:hAnsiTheme="minorHAnsi" w:cstheme="minorHAnsi"/>
          <w:sz w:val="20"/>
          <w:szCs w:val="20"/>
        </w:rPr>
        <w:t xml:space="preserve">rozeznaniem rynku </w:t>
      </w:r>
      <w:r w:rsidRPr="007567CF">
        <w:rPr>
          <w:rFonts w:asciiTheme="minorHAnsi" w:hAnsiTheme="minorHAnsi" w:cstheme="minorHAnsi"/>
          <w:sz w:val="20"/>
          <w:szCs w:val="20"/>
        </w:rPr>
        <w:t>w takim zakresie, w jakim jest to niezbędne dl</w:t>
      </w:r>
      <w:r w:rsidR="002117E1" w:rsidRPr="007567CF">
        <w:rPr>
          <w:rFonts w:asciiTheme="minorHAnsi" w:hAnsiTheme="minorHAnsi" w:cstheme="minorHAnsi"/>
          <w:sz w:val="20"/>
          <w:szCs w:val="20"/>
        </w:rPr>
        <w:t>a jego należytego zrealizowania,</w:t>
      </w:r>
    </w:p>
    <w:p w14:paraId="15B302A3" w14:textId="14FFC817" w:rsidR="008C3035" w:rsidRPr="007567CF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67CF">
        <w:rPr>
          <w:rFonts w:asciiTheme="minorHAnsi" w:hAnsiTheme="minorHAnsi" w:cstheme="minorHAnsi"/>
          <w:sz w:val="20"/>
          <w:szCs w:val="20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</w:t>
      </w:r>
      <w:r w:rsidR="002117E1" w:rsidRPr="007567CF">
        <w:rPr>
          <w:rFonts w:asciiTheme="minorHAnsi" w:hAnsiTheme="minorHAnsi" w:cstheme="minorHAnsi"/>
          <w:sz w:val="20"/>
          <w:szCs w:val="20"/>
        </w:rPr>
        <w:t>a jego należytego zrealizowania,</w:t>
      </w:r>
    </w:p>
    <w:p w14:paraId="0F78D7EC" w14:textId="77777777" w:rsidR="008C3035" w:rsidRPr="007567CF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67CF">
        <w:rPr>
          <w:rFonts w:asciiTheme="minorHAnsi" w:hAnsiTheme="minorHAnsi" w:cstheme="minorHAnsi"/>
          <w:sz w:val="20"/>
          <w:szCs w:val="20"/>
        </w:rPr>
        <w:t xml:space="preserve">Świadomy/a odpowiedzialności za składanie fałszywych oświadczeń, informuję, iż dane zawarte </w:t>
      </w:r>
      <w:r w:rsidRPr="007567CF">
        <w:rPr>
          <w:rFonts w:asciiTheme="minorHAnsi" w:hAnsiTheme="minorHAnsi" w:cstheme="minorHAnsi"/>
          <w:sz w:val="20"/>
          <w:szCs w:val="20"/>
        </w:rPr>
        <w:br/>
        <w:t>w ofercie i załącznikach są zgodne z prawdą.</w:t>
      </w:r>
    </w:p>
    <w:p w14:paraId="2A002EC2" w14:textId="77777777" w:rsidR="008C3035" w:rsidRPr="007567CF" w:rsidRDefault="008C3035" w:rsidP="008C3035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80FBE58" w14:textId="77777777" w:rsidR="00426E9D" w:rsidRPr="007567CF" w:rsidRDefault="00426E9D" w:rsidP="00426E9D">
      <w:pPr>
        <w:spacing w:after="0" w:line="240" w:lineRule="auto"/>
        <w:contextualSpacing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14:paraId="60F9A9B8" w14:textId="77777777" w:rsidR="000A1145" w:rsidRPr="007567CF" w:rsidRDefault="000A1145" w:rsidP="00426E9D">
      <w:pPr>
        <w:spacing w:after="0" w:line="240" w:lineRule="auto"/>
        <w:contextualSpacing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14:paraId="64F0EE87" w14:textId="77777777" w:rsidR="000A1145" w:rsidRPr="007567CF" w:rsidRDefault="000A1145" w:rsidP="00426E9D">
      <w:pPr>
        <w:spacing w:after="0" w:line="240" w:lineRule="auto"/>
        <w:contextualSpacing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14:paraId="3F063400" w14:textId="77777777" w:rsidR="00426E9D" w:rsidRPr="007567CF" w:rsidRDefault="00426E9D" w:rsidP="00426E9D">
      <w:pPr>
        <w:spacing w:after="0" w:line="240" w:lineRule="auto"/>
        <w:contextualSpacing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14:paraId="6C05AB68" w14:textId="364EA7A2" w:rsidR="00426E9D" w:rsidRPr="007567CF" w:rsidRDefault="00426E9D" w:rsidP="00426E9D">
      <w:pPr>
        <w:spacing w:after="0" w:line="24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7567CF">
        <w:rPr>
          <w:rFonts w:asciiTheme="minorHAnsi" w:hAnsiTheme="minorHAnsi" w:cstheme="minorHAnsi"/>
          <w:sz w:val="21"/>
          <w:szCs w:val="21"/>
        </w:rPr>
        <w:t>………………………………………………………………</w:t>
      </w:r>
      <w:r w:rsidRPr="007567CF">
        <w:rPr>
          <w:rFonts w:asciiTheme="minorHAnsi" w:hAnsiTheme="minorHAnsi" w:cstheme="minorHAnsi"/>
          <w:sz w:val="21"/>
          <w:szCs w:val="21"/>
        </w:rPr>
        <w:tab/>
      </w:r>
      <w:r w:rsidRPr="007567CF">
        <w:rPr>
          <w:rFonts w:asciiTheme="minorHAnsi" w:hAnsiTheme="minorHAnsi" w:cstheme="minorHAnsi"/>
          <w:sz w:val="21"/>
          <w:szCs w:val="21"/>
        </w:rPr>
        <w:tab/>
      </w:r>
      <w:r w:rsidRPr="007567CF">
        <w:rPr>
          <w:rFonts w:asciiTheme="minorHAnsi" w:hAnsiTheme="minorHAnsi" w:cstheme="minorHAnsi"/>
          <w:sz w:val="21"/>
          <w:szCs w:val="21"/>
        </w:rPr>
        <w:tab/>
      </w:r>
      <w:r w:rsidRPr="007567CF">
        <w:rPr>
          <w:rFonts w:asciiTheme="minorHAnsi" w:hAnsiTheme="minorHAnsi" w:cs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Pr="007567CF" w:rsidRDefault="00426E9D" w:rsidP="00426E9D">
      <w:pPr>
        <w:spacing w:after="0" w:line="24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7567CF">
        <w:rPr>
          <w:rFonts w:asciiTheme="minorHAnsi" w:hAnsiTheme="minorHAnsi" w:cstheme="minorHAnsi"/>
          <w:sz w:val="21"/>
          <w:szCs w:val="21"/>
        </w:rPr>
        <w:t xml:space="preserve">                 Miejscowość i data                                                                                   Czytelny podpis Oferenta</w:t>
      </w:r>
    </w:p>
    <w:p w14:paraId="19D1DB44" w14:textId="77777777" w:rsidR="00AC394B" w:rsidRPr="007567CF" w:rsidRDefault="00AC394B" w:rsidP="00AC394B">
      <w:pPr>
        <w:spacing w:after="0" w:line="24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sectPr w:rsidR="00AC394B" w:rsidRPr="007567CF" w:rsidSect="00407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CA51" w14:textId="77777777" w:rsidR="00A1334F" w:rsidRDefault="00A1334F">
      <w:r>
        <w:separator/>
      </w:r>
    </w:p>
  </w:endnote>
  <w:endnote w:type="continuationSeparator" w:id="0">
    <w:p w14:paraId="6ED18253" w14:textId="77777777" w:rsidR="00A1334F" w:rsidRDefault="00A1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5AA2" w14:textId="77777777" w:rsidR="00B22A1E" w:rsidRDefault="00B22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F1DD" w14:textId="77777777" w:rsidR="00B22A1E" w:rsidRDefault="00B22A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1DCB" w14:textId="77777777" w:rsidR="00A1334F" w:rsidRDefault="00A1334F">
      <w:r>
        <w:separator/>
      </w:r>
    </w:p>
  </w:footnote>
  <w:footnote w:type="continuationSeparator" w:id="0">
    <w:p w14:paraId="00EE1180" w14:textId="77777777" w:rsidR="00A1334F" w:rsidRDefault="00A13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4F18" w14:textId="77777777" w:rsidR="00B22A1E" w:rsidRDefault="00B22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CA56" w14:textId="17ABBDF7" w:rsidR="00DA7985" w:rsidRDefault="00B22A1E" w:rsidP="00DA7985">
    <w:pPr>
      <w:pStyle w:val="Nagwek"/>
      <w:jc w:val="center"/>
    </w:pPr>
    <w:r>
      <w:rPr>
        <w:rFonts w:cs="Calibri"/>
        <w:noProof/>
        <w:sz w:val="20"/>
      </w:rPr>
      <w:drawing>
        <wp:inline distT="0" distB="0" distL="0" distR="0" wp14:anchorId="2E266DF5" wp14:editId="13550EB9">
          <wp:extent cx="5761355" cy="4997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987" w14:textId="6BDC224A" w:rsidR="00DF3D70" w:rsidRDefault="00951520" w:rsidP="00A96A7F">
    <w:pPr>
      <w:pStyle w:val="Nagwek"/>
      <w:jc w:val="center"/>
    </w:pPr>
    <w:r>
      <w:rPr>
        <w:rFonts w:cs="Calibri"/>
        <w:noProof/>
        <w:sz w:val="20"/>
      </w:rPr>
      <w:drawing>
        <wp:inline distT="0" distB="0" distL="0" distR="0" wp14:anchorId="4EB32A42" wp14:editId="60772A66">
          <wp:extent cx="5761355" cy="499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03664">
    <w:abstractNumId w:val="2"/>
  </w:num>
  <w:num w:numId="2" w16cid:durableId="858004214">
    <w:abstractNumId w:val="0"/>
  </w:num>
  <w:num w:numId="3" w16cid:durableId="1398163054">
    <w:abstractNumId w:val="3"/>
  </w:num>
  <w:num w:numId="4" w16cid:durableId="2084451786">
    <w:abstractNumId w:val="1"/>
  </w:num>
  <w:num w:numId="5" w16cid:durableId="1047411938">
    <w:abstractNumId w:val="4"/>
  </w:num>
  <w:num w:numId="6" w16cid:durableId="2047609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3533760">
    <w:abstractNumId w:val="7"/>
  </w:num>
  <w:num w:numId="8" w16cid:durableId="36355775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345FE"/>
    <w:rsid w:val="00036519"/>
    <w:rsid w:val="00060CB4"/>
    <w:rsid w:val="00061F20"/>
    <w:rsid w:val="00072FD5"/>
    <w:rsid w:val="00074059"/>
    <w:rsid w:val="00080D83"/>
    <w:rsid w:val="00091D25"/>
    <w:rsid w:val="00093DFE"/>
    <w:rsid w:val="000A1145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07DCE"/>
    <w:rsid w:val="00124D4A"/>
    <w:rsid w:val="00130B23"/>
    <w:rsid w:val="00136FE6"/>
    <w:rsid w:val="001613EE"/>
    <w:rsid w:val="00167543"/>
    <w:rsid w:val="0016782B"/>
    <w:rsid w:val="001707FF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718"/>
    <w:rsid w:val="001F69EF"/>
    <w:rsid w:val="00205F4F"/>
    <w:rsid w:val="00207C8D"/>
    <w:rsid w:val="002117E1"/>
    <w:rsid w:val="00214DED"/>
    <w:rsid w:val="002178FA"/>
    <w:rsid w:val="00230258"/>
    <w:rsid w:val="0023467E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A5BBF"/>
    <w:rsid w:val="002B42AD"/>
    <w:rsid w:val="002C3B9A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5198"/>
    <w:rsid w:val="0033546A"/>
    <w:rsid w:val="003354EF"/>
    <w:rsid w:val="0034227D"/>
    <w:rsid w:val="00343CD3"/>
    <w:rsid w:val="0034456B"/>
    <w:rsid w:val="003447A2"/>
    <w:rsid w:val="00345D0C"/>
    <w:rsid w:val="00347E64"/>
    <w:rsid w:val="00350749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D5F93"/>
    <w:rsid w:val="003E1137"/>
    <w:rsid w:val="003E5970"/>
    <w:rsid w:val="003F41AF"/>
    <w:rsid w:val="003F57B4"/>
    <w:rsid w:val="0040005F"/>
    <w:rsid w:val="0040149C"/>
    <w:rsid w:val="00407FF8"/>
    <w:rsid w:val="004105D3"/>
    <w:rsid w:val="0041166B"/>
    <w:rsid w:val="00414478"/>
    <w:rsid w:val="00414AD3"/>
    <w:rsid w:val="00426E9D"/>
    <w:rsid w:val="0042761F"/>
    <w:rsid w:val="00435005"/>
    <w:rsid w:val="0043701D"/>
    <w:rsid w:val="00451E71"/>
    <w:rsid w:val="0045529E"/>
    <w:rsid w:val="004662AC"/>
    <w:rsid w:val="004861BD"/>
    <w:rsid w:val="00492BD3"/>
    <w:rsid w:val="00495356"/>
    <w:rsid w:val="004A78A7"/>
    <w:rsid w:val="004B1E78"/>
    <w:rsid w:val="004B622A"/>
    <w:rsid w:val="004B70BD"/>
    <w:rsid w:val="004C3125"/>
    <w:rsid w:val="004C3486"/>
    <w:rsid w:val="004C63F1"/>
    <w:rsid w:val="004E4EB9"/>
    <w:rsid w:val="004F7D74"/>
    <w:rsid w:val="005036CE"/>
    <w:rsid w:val="00505862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44F7F"/>
    <w:rsid w:val="0055564B"/>
    <w:rsid w:val="00562A83"/>
    <w:rsid w:val="00563AB9"/>
    <w:rsid w:val="00575F6B"/>
    <w:rsid w:val="005760A9"/>
    <w:rsid w:val="005761FA"/>
    <w:rsid w:val="00583B77"/>
    <w:rsid w:val="00586953"/>
    <w:rsid w:val="0059145E"/>
    <w:rsid w:val="00594464"/>
    <w:rsid w:val="005A0BC7"/>
    <w:rsid w:val="005B4851"/>
    <w:rsid w:val="005C1B7A"/>
    <w:rsid w:val="005C260F"/>
    <w:rsid w:val="005C38EF"/>
    <w:rsid w:val="005C7818"/>
    <w:rsid w:val="005D1B64"/>
    <w:rsid w:val="005D2D5E"/>
    <w:rsid w:val="005F4C90"/>
    <w:rsid w:val="005F4C94"/>
    <w:rsid w:val="00605BB8"/>
    <w:rsid w:val="0060682E"/>
    <w:rsid w:val="006134EB"/>
    <w:rsid w:val="00613B02"/>
    <w:rsid w:val="00621F12"/>
    <w:rsid w:val="00622781"/>
    <w:rsid w:val="00622A6B"/>
    <w:rsid w:val="00622CAA"/>
    <w:rsid w:val="00635FEA"/>
    <w:rsid w:val="00640BFF"/>
    <w:rsid w:val="00640E4A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0FF4"/>
    <w:rsid w:val="00733097"/>
    <w:rsid w:val="007337EB"/>
    <w:rsid w:val="0074025D"/>
    <w:rsid w:val="00743800"/>
    <w:rsid w:val="00745D18"/>
    <w:rsid w:val="00746865"/>
    <w:rsid w:val="007563D9"/>
    <w:rsid w:val="007567CF"/>
    <w:rsid w:val="00765861"/>
    <w:rsid w:val="00767BED"/>
    <w:rsid w:val="007701C3"/>
    <w:rsid w:val="0077264D"/>
    <w:rsid w:val="00772B0D"/>
    <w:rsid w:val="00776530"/>
    <w:rsid w:val="00787DFE"/>
    <w:rsid w:val="00790955"/>
    <w:rsid w:val="00791E8E"/>
    <w:rsid w:val="00795D2C"/>
    <w:rsid w:val="007A0109"/>
    <w:rsid w:val="007A2DFA"/>
    <w:rsid w:val="007A6058"/>
    <w:rsid w:val="007B2500"/>
    <w:rsid w:val="007C6946"/>
    <w:rsid w:val="007D512A"/>
    <w:rsid w:val="007D61D6"/>
    <w:rsid w:val="007D716D"/>
    <w:rsid w:val="007E03BE"/>
    <w:rsid w:val="007E0B76"/>
    <w:rsid w:val="007E1B19"/>
    <w:rsid w:val="007E3218"/>
    <w:rsid w:val="007F1152"/>
    <w:rsid w:val="007F3623"/>
    <w:rsid w:val="00800D3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4867"/>
    <w:rsid w:val="00855A77"/>
    <w:rsid w:val="00856E3A"/>
    <w:rsid w:val="00863895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B14CF"/>
    <w:rsid w:val="008B629D"/>
    <w:rsid w:val="008B6C73"/>
    <w:rsid w:val="008C139A"/>
    <w:rsid w:val="008C3035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16CD7"/>
    <w:rsid w:val="009209BF"/>
    <w:rsid w:val="00922DD6"/>
    <w:rsid w:val="00925910"/>
    <w:rsid w:val="00932858"/>
    <w:rsid w:val="00941CD3"/>
    <w:rsid w:val="00951520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4103"/>
    <w:rsid w:val="009C630F"/>
    <w:rsid w:val="009D035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334F"/>
    <w:rsid w:val="00A168D1"/>
    <w:rsid w:val="00A20E9E"/>
    <w:rsid w:val="00A254AF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0A92"/>
    <w:rsid w:val="00A8311B"/>
    <w:rsid w:val="00A83AC8"/>
    <w:rsid w:val="00A83C7F"/>
    <w:rsid w:val="00A846E9"/>
    <w:rsid w:val="00A96235"/>
    <w:rsid w:val="00A96A7F"/>
    <w:rsid w:val="00AA6099"/>
    <w:rsid w:val="00AA6F49"/>
    <w:rsid w:val="00AB2AF3"/>
    <w:rsid w:val="00AC08D3"/>
    <w:rsid w:val="00AC394B"/>
    <w:rsid w:val="00AC575B"/>
    <w:rsid w:val="00AC6E32"/>
    <w:rsid w:val="00AC77B4"/>
    <w:rsid w:val="00AD0D36"/>
    <w:rsid w:val="00AD169D"/>
    <w:rsid w:val="00AD28F2"/>
    <w:rsid w:val="00AD7F6E"/>
    <w:rsid w:val="00AE0D46"/>
    <w:rsid w:val="00AE6C0A"/>
    <w:rsid w:val="00AF080A"/>
    <w:rsid w:val="00AF770C"/>
    <w:rsid w:val="00AF7E2B"/>
    <w:rsid w:val="00B01F08"/>
    <w:rsid w:val="00B06590"/>
    <w:rsid w:val="00B16E8F"/>
    <w:rsid w:val="00B21685"/>
    <w:rsid w:val="00B22A1E"/>
    <w:rsid w:val="00B27E9D"/>
    <w:rsid w:val="00B30401"/>
    <w:rsid w:val="00B307B7"/>
    <w:rsid w:val="00B30F8E"/>
    <w:rsid w:val="00B320C9"/>
    <w:rsid w:val="00B344FB"/>
    <w:rsid w:val="00B360CD"/>
    <w:rsid w:val="00B50871"/>
    <w:rsid w:val="00B608BA"/>
    <w:rsid w:val="00B64E95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0BE1"/>
    <w:rsid w:val="00C13BA5"/>
    <w:rsid w:val="00C2466A"/>
    <w:rsid w:val="00C24696"/>
    <w:rsid w:val="00C26DE2"/>
    <w:rsid w:val="00C353F9"/>
    <w:rsid w:val="00C46D2F"/>
    <w:rsid w:val="00C62C24"/>
    <w:rsid w:val="00C635B6"/>
    <w:rsid w:val="00C63D53"/>
    <w:rsid w:val="00C70F10"/>
    <w:rsid w:val="00C801C6"/>
    <w:rsid w:val="00C93675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6900"/>
    <w:rsid w:val="00CD7351"/>
    <w:rsid w:val="00CE005B"/>
    <w:rsid w:val="00CE6F01"/>
    <w:rsid w:val="00CF1A4A"/>
    <w:rsid w:val="00CF54D5"/>
    <w:rsid w:val="00CF6A3C"/>
    <w:rsid w:val="00D01B9C"/>
    <w:rsid w:val="00D0361A"/>
    <w:rsid w:val="00D038B1"/>
    <w:rsid w:val="00D04464"/>
    <w:rsid w:val="00D17538"/>
    <w:rsid w:val="00D27D8C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62400"/>
    <w:rsid w:val="00D73211"/>
    <w:rsid w:val="00D75285"/>
    <w:rsid w:val="00D947E0"/>
    <w:rsid w:val="00DA7985"/>
    <w:rsid w:val="00DB0E75"/>
    <w:rsid w:val="00DB6904"/>
    <w:rsid w:val="00DC15CE"/>
    <w:rsid w:val="00DC733E"/>
    <w:rsid w:val="00DF13E6"/>
    <w:rsid w:val="00DF3D70"/>
    <w:rsid w:val="00DF49D8"/>
    <w:rsid w:val="00DF57BE"/>
    <w:rsid w:val="00E0218E"/>
    <w:rsid w:val="00E06500"/>
    <w:rsid w:val="00E1285F"/>
    <w:rsid w:val="00E14DAC"/>
    <w:rsid w:val="00E15143"/>
    <w:rsid w:val="00E24F3E"/>
    <w:rsid w:val="00E25EC6"/>
    <w:rsid w:val="00E27A0D"/>
    <w:rsid w:val="00E27EF5"/>
    <w:rsid w:val="00E35DAD"/>
    <w:rsid w:val="00E37B19"/>
    <w:rsid w:val="00E41161"/>
    <w:rsid w:val="00E55D67"/>
    <w:rsid w:val="00E57060"/>
    <w:rsid w:val="00E63316"/>
    <w:rsid w:val="00E64176"/>
    <w:rsid w:val="00E84793"/>
    <w:rsid w:val="00E87616"/>
    <w:rsid w:val="00E910E3"/>
    <w:rsid w:val="00E92047"/>
    <w:rsid w:val="00E94FF4"/>
    <w:rsid w:val="00EA09EE"/>
    <w:rsid w:val="00EA5C16"/>
    <w:rsid w:val="00EA6C01"/>
    <w:rsid w:val="00EB4540"/>
    <w:rsid w:val="00EC0D6C"/>
    <w:rsid w:val="00EC135B"/>
    <w:rsid w:val="00EC2016"/>
    <w:rsid w:val="00ED13FE"/>
    <w:rsid w:val="00ED1FBD"/>
    <w:rsid w:val="00ED5186"/>
    <w:rsid w:val="00EE6BE7"/>
    <w:rsid w:val="00EE6DA2"/>
    <w:rsid w:val="00EF000D"/>
    <w:rsid w:val="00F04E11"/>
    <w:rsid w:val="00F11DF1"/>
    <w:rsid w:val="00F140BB"/>
    <w:rsid w:val="00F41FEB"/>
    <w:rsid w:val="00F4468E"/>
    <w:rsid w:val="00F545A3"/>
    <w:rsid w:val="00F635CF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B683C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EF92-92F2-554A-8E53-043E2F61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8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Mirka Chmielowska</cp:lastModifiedBy>
  <cp:revision>3</cp:revision>
  <cp:lastPrinted>2019-02-18T10:24:00Z</cp:lastPrinted>
  <dcterms:created xsi:type="dcterms:W3CDTF">2022-09-28T10:59:00Z</dcterms:created>
  <dcterms:modified xsi:type="dcterms:W3CDTF">2022-09-29T11:45:00Z</dcterms:modified>
</cp:coreProperties>
</file>