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1BFAEA5F" w14:textId="0B3D8D85" w:rsidR="002F7E5B" w:rsidRPr="002F7E5B" w:rsidRDefault="002F7E5B" w:rsidP="002F7E5B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DA1469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3D6D0F90" w14:textId="77777777" w:rsidR="002F7E5B" w:rsidRPr="002F7E5B" w:rsidRDefault="002F7E5B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………………………………………………………..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……………………………………………………………..</w:t>
      </w:r>
    </w:p>
    <w:p w14:paraId="6CD28234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hAnsiTheme="minorHAnsi" w:cs="Arial Narrow"/>
          <w:b/>
        </w:rPr>
        <w:t xml:space="preserve">oświadczam, że nie jestem powiązany/a osobowo lub kapitałowo z Zamawiającym, 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ERMAC Maciej </w:t>
      </w:r>
      <w:proofErr w:type="spellStart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Raatz</w:t>
      </w:r>
      <w:proofErr w:type="spellEnd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</w:t>
      </w:r>
    </w:p>
    <w:p w14:paraId="319695D9" w14:textId="1BC1FB56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Ul. Wiosenna 12, 62-007 Jerzykowo</w:t>
      </w:r>
      <w:r w:rsidR="00007CE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 oraz Partnerem wiodącym projektu BRC CONSULTING Renata Różycka, </w:t>
      </w:r>
      <w:r w:rsidR="007A62C2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                </w:t>
      </w:r>
      <w:bookmarkStart w:id="0" w:name="_GoBack"/>
      <w:bookmarkEnd w:id="0"/>
      <w:r w:rsidR="00007CE7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77777777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7E903EE2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BBB61" w14:textId="77777777" w:rsidR="003E1CF4" w:rsidRDefault="003E1CF4">
      <w:r>
        <w:separator/>
      </w:r>
    </w:p>
  </w:endnote>
  <w:endnote w:type="continuationSeparator" w:id="0">
    <w:p w14:paraId="6DE9F81B" w14:textId="77777777" w:rsidR="003E1CF4" w:rsidRDefault="003E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0CB3" w14:textId="77777777" w:rsidR="003E1CF4" w:rsidRDefault="003E1CF4">
      <w:r>
        <w:separator/>
      </w:r>
    </w:p>
  </w:footnote>
  <w:footnote w:type="continuationSeparator" w:id="0">
    <w:p w14:paraId="5AA42E19" w14:textId="77777777" w:rsidR="003E1CF4" w:rsidRDefault="003E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610E7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1CF4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A62C2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E10D9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45C3-AFB3-4102-BA04-40C398F3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3</cp:revision>
  <cp:lastPrinted>2019-02-18T10:24:00Z</cp:lastPrinted>
  <dcterms:created xsi:type="dcterms:W3CDTF">2019-05-21T13:02:00Z</dcterms:created>
  <dcterms:modified xsi:type="dcterms:W3CDTF">2020-02-12T09:28:00Z</dcterms:modified>
</cp:coreProperties>
</file>