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53AAFF1A" w14:textId="77777777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bookmarkStart w:id="0" w:name="_GoBack"/>
      <w:bookmarkEnd w:id="0"/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813C" w14:textId="77777777" w:rsidR="00713879" w:rsidRDefault="00713879">
      <w:r>
        <w:separator/>
      </w:r>
    </w:p>
  </w:endnote>
  <w:endnote w:type="continuationSeparator" w:id="0">
    <w:p w14:paraId="68FB5E60" w14:textId="77777777" w:rsidR="00713879" w:rsidRDefault="0071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BD1D" w14:textId="77777777" w:rsidR="00713879" w:rsidRDefault="00713879">
      <w:r>
        <w:separator/>
      </w:r>
    </w:p>
  </w:footnote>
  <w:footnote w:type="continuationSeparator" w:id="0">
    <w:p w14:paraId="583CC59D" w14:textId="77777777" w:rsidR="00713879" w:rsidRDefault="0071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E55-B443-4DF3-8310-4637D0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4</cp:revision>
  <cp:lastPrinted>2019-02-18T10:24:00Z</cp:lastPrinted>
  <dcterms:created xsi:type="dcterms:W3CDTF">2019-05-20T14:40:00Z</dcterms:created>
  <dcterms:modified xsi:type="dcterms:W3CDTF">2021-08-23T08:17:00Z</dcterms:modified>
</cp:coreProperties>
</file>