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1BFAEA5F" w14:textId="0B3D8D85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DA1469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bookmarkStart w:id="0" w:name="_GoBack"/>
      <w:bookmarkEnd w:id="0"/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6CD28234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 xml:space="preserve">oświadczam, że nie jestem powiązany/a osobowo lub kapitałowo z Zamawiającym,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</w:p>
    <w:p w14:paraId="319695D9" w14:textId="39EF3448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Ul. Wiosenna 12, 62-007 </w:t>
      </w:r>
      <w:proofErr w:type="gram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Jerzykowo</w:t>
      </w:r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 oraz</w:t>
      </w:r>
      <w:proofErr w:type="gramEnd"/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Partnerem wiodącym projektu BRC CONSULTING Renata Różycka, 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83A08" w14:textId="77777777" w:rsidR="00FE10D9" w:rsidRDefault="00FE10D9">
      <w:r>
        <w:separator/>
      </w:r>
    </w:p>
  </w:endnote>
  <w:endnote w:type="continuationSeparator" w:id="0">
    <w:p w14:paraId="6A1D273D" w14:textId="77777777" w:rsidR="00FE10D9" w:rsidRDefault="00FE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66EC8" w14:textId="77777777" w:rsidR="00FE10D9" w:rsidRDefault="00FE10D9">
      <w:r>
        <w:separator/>
      </w:r>
    </w:p>
  </w:footnote>
  <w:footnote w:type="continuationSeparator" w:id="0">
    <w:p w14:paraId="6C7C45BE" w14:textId="77777777" w:rsidR="00FE10D9" w:rsidRDefault="00FE10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610E7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E10D9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D5D-7EB5-A149-B2D8-6F66B2A0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0</TotalTime>
  <Pages>1</Pages>
  <Words>225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2019-05-21T13:02:00Z</dcterms:created>
  <dcterms:modified xsi:type="dcterms:W3CDTF">2019-05-21T13:02:00Z</dcterms:modified>
</cp:coreProperties>
</file>